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2"/>
    <w:p w14:paraId="437F6DCD" w14:textId="7FCD676A" w:rsidR="008656FA" w:rsidRDefault="000B0B78" w:rsidP="002E6BD2">
      <w:pPr>
        <w:tabs>
          <w:tab w:val="left" w:pos="4820"/>
        </w:tabs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CE673" wp14:editId="3E31B2AD">
                <wp:simplePos x="0" y="0"/>
                <wp:positionH relativeFrom="column">
                  <wp:posOffset>6172200</wp:posOffset>
                </wp:positionH>
                <wp:positionV relativeFrom="paragraph">
                  <wp:posOffset>9575800</wp:posOffset>
                </wp:positionV>
                <wp:extent cx="533400" cy="571500"/>
                <wp:effectExtent l="0" t="317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74F58" w14:textId="5EAAA619" w:rsidR="00917BAB" w:rsidRDefault="005347E6">
                            <w:r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7693E344" wp14:editId="22829686">
                                  <wp:extent cx="313944" cy="371856"/>
                                  <wp:effectExtent l="19050" t="0" r="0" b="0"/>
                                  <wp:docPr id="4" name="Grafik 3" descr="gela_wapp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la_wappen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944" cy="371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CE6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6pt;margin-top:754pt;width:4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" stroked="f">
                <v:textbox>
                  <w:txbxContent>
                    <w:p w14:paraId="05774F58" w14:textId="5EAAA619" w:rsidR="00917BAB" w:rsidRDefault="005347E6">
                      <w:r>
                        <w:rPr>
                          <w:noProof/>
                          <w:lang w:val="de-CH" w:eastAsia="de-CH"/>
                        </w:rPr>
                        <w:drawing>
                          <wp:inline distT="0" distB="0" distL="0" distR="0" wp14:anchorId="7693E344" wp14:editId="22829686">
                            <wp:extent cx="313944" cy="371856"/>
                            <wp:effectExtent l="19050" t="0" r="0" b="0"/>
                            <wp:docPr id="4" name="Grafik 3" descr="gela_wapp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la_wappen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944" cy="371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07C14" wp14:editId="0EC4CDF5">
                <wp:simplePos x="0" y="0"/>
                <wp:positionH relativeFrom="column">
                  <wp:posOffset>6172200</wp:posOffset>
                </wp:positionH>
                <wp:positionV relativeFrom="paragraph">
                  <wp:posOffset>-44450</wp:posOffset>
                </wp:positionV>
                <wp:extent cx="533400" cy="2673350"/>
                <wp:effectExtent l="0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3E37B" w14:textId="00A2AB65" w:rsidR="00E239B6" w:rsidRDefault="005347E6">
                            <w:r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 wp14:anchorId="3A37E4BB" wp14:editId="0D4EAED5">
                                  <wp:extent cx="313944" cy="2398776"/>
                                  <wp:effectExtent l="19050" t="0" r="0" b="0"/>
                                  <wp:docPr id="809816378" name="Grafik 0" descr="gela_schriftzu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la_schriftzug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944" cy="2398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07C14" id="Text Box 4" o:spid="_x0000_s1027" type="#_x0000_t202" style="position:absolute;left:0;text-align:left;margin-left:486pt;margin-top:-3.5pt;width:42pt;height:2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" stroked="f">
                <v:textbox>
                  <w:txbxContent>
                    <w:p w14:paraId="1993E37B" w14:textId="00A2AB65" w:rsidR="00E239B6" w:rsidRDefault="005347E6">
                      <w:r>
                        <w:rPr>
                          <w:noProof/>
                          <w:lang w:val="de-CH" w:eastAsia="de-CH"/>
                        </w:rPr>
                        <w:drawing>
                          <wp:inline distT="0" distB="0" distL="0" distR="0" wp14:anchorId="3A37E4BB" wp14:editId="0D4EAED5">
                            <wp:extent cx="313944" cy="2398776"/>
                            <wp:effectExtent l="19050" t="0" r="0" b="0"/>
                            <wp:docPr id="809816378" name="Grafik 0" descr="gela_schriftzu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la_schriftzug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944" cy="23987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5347E6">
        <w:rPr>
          <w:rFonts w:ascii="Verdana" w:hAnsi="Verdana"/>
          <w:b/>
          <w:sz w:val="20"/>
        </w:rPr>
        <w:t>Hochbau und Planung</w:t>
      </w:r>
    </w:p>
    <w:p w14:paraId="0AA43654" w14:textId="1BE48EDA" w:rsidR="00750CF5" w:rsidRDefault="000B2172" w:rsidP="002E6BD2">
      <w:pPr>
        <w:tabs>
          <w:tab w:val="left" w:pos="4820"/>
        </w:tabs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Feuerpolizei</w:t>
      </w:r>
    </w:p>
    <w:p w14:paraId="58C4FAB9" w14:textId="77777777" w:rsidR="00750CF5" w:rsidRDefault="00750CF5" w:rsidP="00750CF5">
      <w:pPr>
        <w:jc w:val="both"/>
        <w:rPr>
          <w:rFonts w:ascii="Verdana" w:hAnsi="Verdana"/>
          <w:sz w:val="20"/>
        </w:rPr>
      </w:pPr>
    </w:p>
    <w:p w14:paraId="17D36C9E" w14:textId="77777777" w:rsidR="00750CF5" w:rsidRDefault="00750CF5" w:rsidP="00750CF5">
      <w:pPr>
        <w:jc w:val="both"/>
        <w:rPr>
          <w:rFonts w:ascii="Verdana" w:hAnsi="Verdana"/>
          <w:sz w:val="20"/>
        </w:rPr>
      </w:pPr>
    </w:p>
    <w:p w14:paraId="24FAA1F9" w14:textId="77777777" w:rsidR="00750CF5" w:rsidRDefault="00750CF5" w:rsidP="00750CF5">
      <w:pPr>
        <w:jc w:val="both"/>
        <w:rPr>
          <w:rFonts w:ascii="Verdana" w:hAnsi="Verdana"/>
          <w:sz w:val="20"/>
        </w:rPr>
      </w:pPr>
    </w:p>
    <w:p w14:paraId="3E248641" w14:textId="77777777" w:rsidR="00750CF5" w:rsidRDefault="00750CF5" w:rsidP="00750CF5">
      <w:pPr>
        <w:jc w:val="both"/>
        <w:rPr>
          <w:rFonts w:ascii="Verdana" w:hAnsi="Verdana"/>
          <w:sz w:val="20"/>
        </w:rPr>
      </w:pPr>
    </w:p>
    <w:p w14:paraId="1A3F3951" w14:textId="77777777" w:rsidR="00750CF5" w:rsidRDefault="00750CF5" w:rsidP="00750CF5">
      <w:pPr>
        <w:jc w:val="both"/>
        <w:rPr>
          <w:rFonts w:ascii="Verdana" w:hAnsi="Verdana"/>
          <w:sz w:val="20"/>
        </w:rPr>
      </w:pPr>
    </w:p>
    <w:p w14:paraId="068699C4" w14:textId="77777777" w:rsidR="00750CF5" w:rsidRDefault="00750CF5" w:rsidP="00750CF5">
      <w:pPr>
        <w:jc w:val="both"/>
        <w:rPr>
          <w:rFonts w:ascii="Verdana" w:hAnsi="Verdana"/>
          <w:sz w:val="20"/>
        </w:rPr>
      </w:pPr>
    </w:p>
    <w:p w14:paraId="74C5B6A9" w14:textId="77777777" w:rsidR="00750CF5" w:rsidRDefault="00750CF5" w:rsidP="00750CF5">
      <w:pPr>
        <w:jc w:val="both"/>
        <w:rPr>
          <w:rFonts w:ascii="Verdana" w:hAnsi="Verdana"/>
          <w:sz w:val="20"/>
        </w:rPr>
      </w:pPr>
    </w:p>
    <w:p w14:paraId="5FFD7604" w14:textId="77777777" w:rsidR="00F85062" w:rsidRDefault="00F85062" w:rsidP="00750CF5">
      <w:pPr>
        <w:jc w:val="both"/>
        <w:rPr>
          <w:rFonts w:ascii="Verdana" w:hAnsi="Verdana"/>
          <w:sz w:val="20"/>
        </w:rPr>
      </w:pPr>
    </w:p>
    <w:p w14:paraId="54B779CD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ab/>
      </w:r>
      <w:r w:rsidRPr="001F42A4">
        <w:rPr>
          <w:rFonts w:ascii="Verdana" w:hAnsi="Verdana"/>
          <w:sz w:val="20"/>
        </w:rPr>
        <w:tab/>
      </w:r>
      <w:r w:rsidRPr="001F42A4">
        <w:rPr>
          <w:rFonts w:ascii="Verdana" w:hAnsi="Verdana"/>
          <w:sz w:val="20"/>
        </w:rPr>
        <w:tab/>
      </w:r>
    </w:p>
    <w:p w14:paraId="1DC882AB" w14:textId="77777777" w:rsidR="001F42A4" w:rsidRPr="001F42A4" w:rsidRDefault="001F42A4" w:rsidP="001F42A4">
      <w:pPr>
        <w:jc w:val="both"/>
        <w:rPr>
          <w:rFonts w:ascii="Verdana" w:hAnsi="Verdana"/>
          <w:b/>
          <w:bCs/>
          <w:sz w:val="20"/>
        </w:rPr>
      </w:pPr>
      <w:r w:rsidRPr="001F42A4">
        <w:rPr>
          <w:rFonts w:ascii="Verdana" w:hAnsi="Verdana"/>
          <w:b/>
          <w:bCs/>
          <w:sz w:val="20"/>
        </w:rPr>
        <w:t xml:space="preserve">Meldung </w:t>
      </w:r>
    </w:p>
    <w:p w14:paraId="3049A1C1" w14:textId="77777777" w:rsidR="001F42A4" w:rsidRPr="001F42A4" w:rsidRDefault="001F42A4" w:rsidP="001F42A4">
      <w:pPr>
        <w:jc w:val="both"/>
        <w:rPr>
          <w:rFonts w:ascii="Verdana" w:hAnsi="Verdana"/>
          <w:b/>
          <w:bCs/>
          <w:sz w:val="20"/>
        </w:rPr>
      </w:pPr>
      <w:r w:rsidRPr="001F42A4">
        <w:rPr>
          <w:rFonts w:ascii="Verdana" w:hAnsi="Verdana"/>
          <w:b/>
          <w:bCs/>
          <w:sz w:val="20"/>
        </w:rPr>
        <w:t>Übereinstimmungserklärung Brandschutz</w:t>
      </w:r>
    </w:p>
    <w:p w14:paraId="13CF3578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0F42F398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 xml:space="preserve"> </w:t>
      </w:r>
    </w:p>
    <w:p w14:paraId="1687CE23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72FBC5DD" w14:textId="7CE0DB08" w:rsidR="001F42A4" w:rsidRPr="001F42A4" w:rsidRDefault="001F42A4" w:rsidP="001F42A4">
      <w:pPr>
        <w:jc w:val="both"/>
        <w:rPr>
          <w:rFonts w:ascii="Verdana" w:hAnsi="Verdana"/>
          <w:sz w:val="20"/>
        </w:rPr>
      </w:pPr>
      <w:proofErr w:type="spellStart"/>
      <w:r w:rsidRPr="001F42A4">
        <w:rPr>
          <w:rFonts w:ascii="Verdana" w:hAnsi="Verdana"/>
          <w:sz w:val="20"/>
        </w:rPr>
        <w:t>Gemäss</w:t>
      </w:r>
      <w:proofErr w:type="spellEnd"/>
      <w:r w:rsidRPr="001F42A4">
        <w:rPr>
          <w:rFonts w:ascii="Verdana" w:hAnsi="Verdana"/>
          <w:sz w:val="20"/>
        </w:rPr>
        <w:t xml:space="preserve"> Ziffer 4.1.1 e der VKF-Brandschutzrichtlinie 11-15 "Qualitätssicherung im Brandschutz" hat die Eigentümerschaft die vollständige und mängelfreie Umsetzung aller geplanten und erforderlichen </w:t>
      </w:r>
      <w:proofErr w:type="spellStart"/>
      <w:r w:rsidRPr="001F42A4">
        <w:rPr>
          <w:rFonts w:ascii="Verdana" w:hAnsi="Verdana"/>
          <w:sz w:val="20"/>
        </w:rPr>
        <w:t>Brandschutzmassnahmen</w:t>
      </w:r>
      <w:proofErr w:type="spellEnd"/>
      <w:r w:rsidRPr="001F42A4">
        <w:rPr>
          <w:rFonts w:ascii="Verdana" w:hAnsi="Verdana"/>
          <w:sz w:val="20"/>
        </w:rPr>
        <w:t xml:space="preserve"> in einer rechtsgültig unterzeichneten Übereinstimmungserklärung zu bescheinigen.</w:t>
      </w:r>
    </w:p>
    <w:p w14:paraId="3FE2B57B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775915CF" w14:textId="4201BF8D" w:rsidR="001F42A4" w:rsidRPr="001F42A4" w:rsidRDefault="001F42A4" w:rsidP="001F42A4">
      <w:pPr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 xml:space="preserve">Die Übereinstimmungserklärung inkl. allfälliger Beilagen ist der zuständigen kommunalen Brandschutzbehörde vor Bezug der Baute oder Inbetriebnahme der Anlage einzureichen. </w:t>
      </w:r>
    </w:p>
    <w:p w14:paraId="2FA69625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24DACB4E" w14:textId="785D578C" w:rsidR="001F42A4" w:rsidRPr="001F42A4" w:rsidRDefault="001F42A4" w:rsidP="001F42A4">
      <w:pPr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Ab QSS2 und höher ist zusätzlich jeweils eine Übereinstimmungserklärung im Original an die Kantonale Brandschutzbehörde (Gebäudeversicherung Kanton Zürich, Abteilung Brandschutz, Postfach, 8050 Zürich) zu senden.</w:t>
      </w:r>
    </w:p>
    <w:p w14:paraId="78B63C36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0230CB66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24F7AB33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4C6F7E46" w14:textId="7FD26939" w:rsidR="001F42A4" w:rsidRPr="001F42A4" w:rsidRDefault="001F42A4" w:rsidP="001F42A4">
      <w:pPr>
        <w:spacing w:after="360"/>
        <w:jc w:val="both"/>
        <w:rPr>
          <w:rFonts w:ascii="Verdana" w:hAnsi="Verdana"/>
          <w:sz w:val="20"/>
          <w:lang w:val="fr-CH"/>
        </w:rPr>
      </w:pPr>
      <w:r w:rsidRPr="001F42A4">
        <w:rPr>
          <w:rFonts w:ascii="Verdana" w:hAnsi="Verdana"/>
          <w:sz w:val="20"/>
          <w:lang w:val="fr-CH"/>
        </w:rPr>
        <w:t>Strasse/Nr</w:t>
      </w:r>
      <w:proofErr w:type="gramStart"/>
      <w:r w:rsidR="005C2497">
        <w:rPr>
          <w:rFonts w:ascii="Verdana" w:hAnsi="Verdana"/>
          <w:sz w:val="20"/>
          <w:lang w:val="fr-CH"/>
        </w:rPr>
        <w:t>.</w:t>
      </w:r>
      <w:r w:rsidRPr="001F42A4">
        <w:rPr>
          <w:rFonts w:ascii="Verdana" w:hAnsi="Verdana"/>
          <w:sz w:val="20"/>
          <w:lang w:val="fr-CH"/>
        </w:rPr>
        <w:t>:</w:t>
      </w:r>
      <w:proofErr w:type="gramEnd"/>
      <w:r w:rsidRPr="001F42A4">
        <w:rPr>
          <w:rFonts w:ascii="Verdana" w:hAnsi="Verdana"/>
          <w:sz w:val="20"/>
          <w:lang w:val="fr-CH"/>
        </w:rPr>
        <w:tab/>
        <w:t>_________________________________</w:t>
      </w:r>
    </w:p>
    <w:p w14:paraId="6C4C1D7E" w14:textId="77777777" w:rsidR="001F42A4" w:rsidRPr="001F42A4" w:rsidRDefault="001F42A4" w:rsidP="001F42A4">
      <w:pPr>
        <w:spacing w:after="360"/>
        <w:jc w:val="both"/>
        <w:rPr>
          <w:rFonts w:ascii="Verdana" w:hAnsi="Verdana"/>
          <w:sz w:val="20"/>
          <w:lang w:val="fr-CH"/>
        </w:rPr>
      </w:pPr>
      <w:proofErr w:type="gramStart"/>
      <w:r w:rsidRPr="001F42A4">
        <w:rPr>
          <w:rFonts w:ascii="Verdana" w:hAnsi="Verdana"/>
          <w:sz w:val="20"/>
          <w:lang w:val="fr-CH"/>
        </w:rPr>
        <w:t>Vers.-</w:t>
      </w:r>
      <w:proofErr w:type="gramEnd"/>
      <w:r w:rsidRPr="001F42A4">
        <w:rPr>
          <w:rFonts w:ascii="Verdana" w:hAnsi="Verdana"/>
          <w:sz w:val="20"/>
          <w:lang w:val="fr-CH"/>
        </w:rPr>
        <w:t>Nr.:</w:t>
      </w:r>
      <w:r w:rsidRPr="001F42A4">
        <w:rPr>
          <w:rFonts w:ascii="Verdana" w:hAnsi="Verdana"/>
          <w:sz w:val="20"/>
          <w:lang w:val="fr-CH"/>
        </w:rPr>
        <w:tab/>
        <w:t>_________________________________</w:t>
      </w:r>
    </w:p>
    <w:p w14:paraId="3F14515A" w14:textId="77777777" w:rsidR="001F42A4" w:rsidRPr="001F42A4" w:rsidRDefault="001F42A4" w:rsidP="001F42A4">
      <w:pPr>
        <w:spacing w:after="360"/>
        <w:jc w:val="both"/>
        <w:rPr>
          <w:rFonts w:ascii="Verdana" w:hAnsi="Verdana"/>
          <w:sz w:val="20"/>
          <w:lang w:val="fr-CH"/>
        </w:rPr>
      </w:pPr>
      <w:proofErr w:type="spellStart"/>
      <w:proofErr w:type="gramStart"/>
      <w:r w:rsidRPr="001F42A4">
        <w:rPr>
          <w:rFonts w:ascii="Verdana" w:hAnsi="Verdana"/>
          <w:sz w:val="20"/>
          <w:lang w:val="fr-CH"/>
        </w:rPr>
        <w:t>Objekt</w:t>
      </w:r>
      <w:proofErr w:type="spellEnd"/>
      <w:r w:rsidRPr="001F42A4">
        <w:rPr>
          <w:rFonts w:ascii="Verdana" w:hAnsi="Verdana"/>
          <w:sz w:val="20"/>
          <w:lang w:val="fr-CH"/>
        </w:rPr>
        <w:t>:</w:t>
      </w:r>
      <w:proofErr w:type="gramEnd"/>
      <w:r w:rsidRPr="001F42A4">
        <w:rPr>
          <w:rFonts w:ascii="Verdana" w:hAnsi="Verdana"/>
          <w:sz w:val="20"/>
          <w:lang w:val="fr-CH"/>
        </w:rPr>
        <w:tab/>
        <w:t>_________________________________</w:t>
      </w:r>
    </w:p>
    <w:p w14:paraId="0981B6CD" w14:textId="77777777" w:rsidR="001F42A4" w:rsidRPr="001F42A4" w:rsidRDefault="001F42A4" w:rsidP="001F42A4">
      <w:pPr>
        <w:spacing w:after="360"/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PLZ / Ort:</w:t>
      </w:r>
      <w:r w:rsidRPr="001F42A4">
        <w:rPr>
          <w:rFonts w:ascii="Verdana" w:hAnsi="Verdana"/>
          <w:sz w:val="20"/>
        </w:rPr>
        <w:tab/>
        <w:t>_________________________________</w:t>
      </w:r>
    </w:p>
    <w:p w14:paraId="504E866D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6F87E706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4BB6D2CE" w14:textId="14775AD9" w:rsidR="001F42A4" w:rsidRPr="001F42A4" w:rsidRDefault="00743848" w:rsidP="001F42A4">
      <w:pPr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Baugesuchs Nummer</w:t>
      </w:r>
      <w:r w:rsidR="001F42A4" w:rsidRPr="001F42A4">
        <w:rPr>
          <w:rFonts w:ascii="Verdana" w:hAnsi="Verdana"/>
          <w:sz w:val="20"/>
        </w:rPr>
        <w:t xml:space="preserve">: </w:t>
      </w:r>
      <w:r w:rsidR="001F42A4" w:rsidRPr="001F42A4">
        <w:rPr>
          <w:rFonts w:ascii="Verdana" w:hAnsi="Verdana"/>
          <w:sz w:val="20"/>
        </w:rPr>
        <w:tab/>
      </w:r>
      <w:r w:rsidR="001F42A4">
        <w:rPr>
          <w:rFonts w:ascii="Verdana" w:hAnsi="Verdana"/>
          <w:sz w:val="20"/>
        </w:rPr>
        <w:tab/>
      </w:r>
      <w:r w:rsidR="001F42A4">
        <w:rPr>
          <w:rFonts w:ascii="Verdana" w:hAnsi="Verdana"/>
          <w:sz w:val="20"/>
        </w:rPr>
        <w:tab/>
      </w:r>
      <w:r w:rsidR="001F42A4" w:rsidRPr="001F42A4">
        <w:rPr>
          <w:rFonts w:ascii="Verdana" w:hAnsi="Verdana"/>
          <w:sz w:val="20"/>
        </w:rPr>
        <w:t>_______________________</w:t>
      </w:r>
    </w:p>
    <w:p w14:paraId="3FC20BF7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1251E87C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 xml:space="preserve">Bezug / Inbetriebnahme (Datum): </w:t>
      </w:r>
      <w:r w:rsidRPr="001F42A4">
        <w:rPr>
          <w:rFonts w:ascii="Verdana" w:hAnsi="Verdana"/>
          <w:sz w:val="20"/>
        </w:rPr>
        <w:tab/>
      </w:r>
      <w:r w:rsidRPr="001F42A4">
        <w:rPr>
          <w:rFonts w:ascii="Verdana" w:hAnsi="Verdana"/>
          <w:sz w:val="20"/>
        </w:rPr>
        <w:tab/>
        <w:t>_______________________</w:t>
      </w:r>
    </w:p>
    <w:p w14:paraId="6B50AA25" w14:textId="633F440C" w:rsidR="001F42A4" w:rsidRDefault="001F42A4" w:rsidP="001F42A4">
      <w:pPr>
        <w:jc w:val="both"/>
        <w:rPr>
          <w:rFonts w:ascii="Verdana" w:hAnsi="Verdana"/>
          <w:sz w:val="20"/>
        </w:rPr>
      </w:pPr>
    </w:p>
    <w:p w14:paraId="0D225BA0" w14:textId="7A21C5BD" w:rsidR="001F42A4" w:rsidRDefault="001F42A4" w:rsidP="001F42A4">
      <w:pPr>
        <w:jc w:val="both"/>
        <w:rPr>
          <w:rFonts w:ascii="Verdana" w:hAnsi="Verdana"/>
          <w:sz w:val="20"/>
        </w:rPr>
      </w:pPr>
    </w:p>
    <w:p w14:paraId="7CABE1D6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109C4A20" w14:textId="12CB5BA7" w:rsidR="001F42A4" w:rsidRPr="001F42A4" w:rsidRDefault="001F42A4" w:rsidP="001F42A4">
      <w:pPr>
        <w:jc w:val="both"/>
        <w:rPr>
          <w:rFonts w:ascii="Verdana" w:hAnsi="Verdana"/>
          <w:b/>
          <w:bCs/>
          <w:sz w:val="20"/>
        </w:rPr>
      </w:pPr>
      <w:r w:rsidRPr="001F42A4">
        <w:rPr>
          <w:rFonts w:ascii="Verdana" w:hAnsi="Verdana"/>
          <w:b/>
          <w:bCs/>
          <w:sz w:val="20"/>
        </w:rPr>
        <w:t>Der QS Verantwortliche Brandschutz bestätigen der Brandschutzbehörde:</w:t>
      </w:r>
    </w:p>
    <w:p w14:paraId="56D46AB1" w14:textId="0F40D974" w:rsidR="001F42A4" w:rsidRDefault="001F42A4" w:rsidP="001F42A4">
      <w:pPr>
        <w:jc w:val="both"/>
        <w:rPr>
          <w:rFonts w:ascii="Verdana" w:hAnsi="Verdana"/>
          <w:sz w:val="20"/>
        </w:rPr>
      </w:pPr>
    </w:p>
    <w:p w14:paraId="45E2E55F" w14:textId="77777777" w:rsidR="004E7654" w:rsidRPr="001F42A4" w:rsidRDefault="004E7654" w:rsidP="001F42A4">
      <w:pPr>
        <w:jc w:val="both"/>
        <w:rPr>
          <w:rFonts w:ascii="Verdana" w:hAnsi="Verdana"/>
          <w:sz w:val="20"/>
        </w:rPr>
      </w:pPr>
    </w:p>
    <w:p w14:paraId="2E0DE391" w14:textId="4DFDC2D9" w:rsidR="001F42A4" w:rsidRPr="001F42A4" w:rsidRDefault="001F42A4" w:rsidP="001F42A4">
      <w:pPr>
        <w:ind w:left="705" w:hanging="705"/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1.</w:t>
      </w:r>
      <w:r w:rsidRPr="001F42A4">
        <w:rPr>
          <w:rFonts w:ascii="Verdana" w:hAnsi="Verdana"/>
          <w:sz w:val="20"/>
        </w:rPr>
        <w:tab/>
        <w:t xml:space="preserve">Alle </w:t>
      </w:r>
      <w:proofErr w:type="spellStart"/>
      <w:r w:rsidRPr="001F42A4">
        <w:rPr>
          <w:rFonts w:ascii="Verdana" w:hAnsi="Verdana"/>
          <w:sz w:val="20"/>
        </w:rPr>
        <w:t>Brandschutzmassnahmen</w:t>
      </w:r>
      <w:proofErr w:type="spellEnd"/>
      <w:r w:rsidRPr="001F42A4">
        <w:rPr>
          <w:rFonts w:ascii="Verdana" w:hAnsi="Verdana"/>
          <w:sz w:val="20"/>
        </w:rPr>
        <w:t xml:space="preserve"> sind </w:t>
      </w:r>
      <w:proofErr w:type="spellStart"/>
      <w:r w:rsidRPr="001F42A4">
        <w:rPr>
          <w:rFonts w:ascii="Verdana" w:hAnsi="Verdana"/>
          <w:sz w:val="20"/>
        </w:rPr>
        <w:t>gemäss</w:t>
      </w:r>
      <w:proofErr w:type="spellEnd"/>
      <w:r w:rsidRPr="001F42A4">
        <w:rPr>
          <w:rFonts w:ascii="Verdana" w:hAnsi="Verdana"/>
          <w:sz w:val="20"/>
        </w:rPr>
        <w:t xml:space="preserve"> Brandschutznachweis, Baubewilligung sowie den Brandschutzvorschriften vollständig und mängelfrei umgesetzt worden. Die Brandschutzeinrichtungen wurden überprüft und funktionieren einwandfrei.</w:t>
      </w:r>
    </w:p>
    <w:p w14:paraId="65DFEE4A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5AC58B10" w14:textId="77777777" w:rsidR="001F42A4" w:rsidRPr="001F42A4" w:rsidRDefault="001F42A4" w:rsidP="001F42A4">
      <w:pPr>
        <w:ind w:left="705" w:hanging="705"/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2.</w:t>
      </w:r>
      <w:r w:rsidRPr="001F42A4">
        <w:rPr>
          <w:rFonts w:ascii="Verdana" w:hAnsi="Verdana"/>
          <w:sz w:val="20"/>
        </w:rPr>
        <w:tab/>
        <w:t xml:space="preserve">Vor Bezug der Baute oder vor Inbetriebnahme der Anlage ist die Instruktion der Nutzer </w:t>
      </w:r>
      <w:proofErr w:type="gramStart"/>
      <w:r w:rsidRPr="001F42A4">
        <w:rPr>
          <w:rFonts w:ascii="Verdana" w:hAnsi="Verdana"/>
          <w:sz w:val="20"/>
        </w:rPr>
        <w:t>bezüglich Betrieb</w:t>
      </w:r>
      <w:proofErr w:type="gramEnd"/>
      <w:r w:rsidRPr="001F42A4">
        <w:rPr>
          <w:rFonts w:ascii="Verdana" w:hAnsi="Verdana"/>
          <w:sz w:val="20"/>
        </w:rPr>
        <w:t>, Wartung und Unterhalt der Brandschutzeinrichtungen erfolgt.</w:t>
      </w:r>
    </w:p>
    <w:p w14:paraId="6774BA27" w14:textId="42850E07" w:rsidR="001F42A4" w:rsidRDefault="001F42A4" w:rsidP="001F42A4">
      <w:pPr>
        <w:jc w:val="both"/>
        <w:rPr>
          <w:rFonts w:ascii="Verdana" w:hAnsi="Verdana"/>
          <w:sz w:val="20"/>
        </w:rPr>
      </w:pPr>
    </w:p>
    <w:p w14:paraId="0577EBAD" w14:textId="1E87CDDE" w:rsidR="001F42A4" w:rsidRDefault="001F42A4" w:rsidP="001F42A4">
      <w:pPr>
        <w:jc w:val="both"/>
        <w:rPr>
          <w:rFonts w:ascii="Verdana" w:hAnsi="Verdana"/>
          <w:sz w:val="20"/>
        </w:rPr>
      </w:pPr>
    </w:p>
    <w:p w14:paraId="5AF179F7" w14:textId="77777777" w:rsidR="005C2497" w:rsidRDefault="005C2497" w:rsidP="001F42A4">
      <w:pPr>
        <w:jc w:val="both"/>
        <w:rPr>
          <w:rFonts w:ascii="Verdana" w:hAnsi="Verdana"/>
          <w:sz w:val="20"/>
        </w:rPr>
      </w:pPr>
    </w:p>
    <w:p w14:paraId="5E25D233" w14:textId="6BFDDC4C" w:rsidR="001F42A4" w:rsidRDefault="001F42A4" w:rsidP="001F42A4">
      <w:pPr>
        <w:jc w:val="both"/>
        <w:rPr>
          <w:rFonts w:ascii="Verdana" w:hAnsi="Verdana"/>
          <w:sz w:val="20"/>
        </w:rPr>
      </w:pPr>
    </w:p>
    <w:p w14:paraId="04F92D6C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0B016C08" w14:textId="66504B98" w:rsidR="001F42A4" w:rsidRDefault="001F42A4" w:rsidP="001F42A4">
      <w:pPr>
        <w:jc w:val="both"/>
        <w:rPr>
          <w:rFonts w:ascii="Verdana" w:hAnsi="Verdana"/>
          <w:b/>
          <w:bCs/>
          <w:sz w:val="20"/>
        </w:rPr>
      </w:pPr>
      <w:r w:rsidRPr="001F42A4">
        <w:rPr>
          <w:rFonts w:ascii="Verdana" w:hAnsi="Verdana"/>
          <w:b/>
          <w:bCs/>
          <w:sz w:val="20"/>
        </w:rPr>
        <w:t>Vorbehalte zu Ziffer 1 und 2:</w:t>
      </w:r>
    </w:p>
    <w:p w14:paraId="3170EB60" w14:textId="77777777" w:rsidR="001F42A4" w:rsidRPr="001F42A4" w:rsidRDefault="001F42A4" w:rsidP="001F42A4">
      <w:pPr>
        <w:jc w:val="both"/>
        <w:rPr>
          <w:rFonts w:ascii="Verdana" w:hAnsi="Verdana"/>
          <w:b/>
          <w:bCs/>
          <w:sz w:val="20"/>
        </w:rPr>
      </w:pPr>
    </w:p>
    <w:p w14:paraId="23D85AFE" w14:textId="76CBB611" w:rsidR="004E7654" w:rsidRDefault="004E7654" w:rsidP="004E7654">
      <w:pPr>
        <w:ind w:left="705" w:hanging="705"/>
        <w:jc w:val="both"/>
        <w:rPr>
          <w:rFonts w:ascii="Verdana" w:hAnsi="Verdana"/>
          <w:sz w:val="20"/>
        </w:rPr>
      </w:pPr>
      <w:r w:rsidRPr="008F11E0">
        <w:rPr>
          <w:rFonts w:cs="Arial"/>
          <w:b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Kontrollkästchen1"/>
      <w:r w:rsidRPr="008F11E0">
        <w:rPr>
          <w:rFonts w:cs="Arial"/>
          <w:szCs w:val="22"/>
        </w:rPr>
        <w:instrText xml:space="preserve"> FORMCHECKBOX </w:instrText>
      </w:r>
      <w:r w:rsidR="009C5B9F" w:rsidRPr="008F11E0">
        <w:rPr>
          <w:rFonts w:cs="Arial"/>
          <w:b/>
          <w:szCs w:val="22"/>
        </w:rPr>
      </w:r>
      <w:r w:rsidR="009C5B9F">
        <w:rPr>
          <w:rFonts w:cs="Arial"/>
          <w:b/>
          <w:szCs w:val="22"/>
        </w:rPr>
        <w:fldChar w:fldCharType="separate"/>
      </w:r>
      <w:r w:rsidRPr="008F11E0">
        <w:rPr>
          <w:rFonts w:cs="Arial"/>
          <w:b/>
          <w:szCs w:val="22"/>
        </w:rPr>
        <w:fldChar w:fldCharType="end"/>
      </w:r>
      <w:bookmarkEnd w:id="1"/>
      <w:r>
        <w:rPr>
          <w:rFonts w:ascii="Verdana" w:hAnsi="Verdana"/>
          <w:sz w:val="20"/>
        </w:rPr>
        <w:tab/>
        <w:t>E</w:t>
      </w:r>
      <w:r w:rsidR="001F42A4" w:rsidRPr="004E7654">
        <w:rPr>
          <w:rFonts w:ascii="Verdana" w:hAnsi="Verdana"/>
          <w:sz w:val="20"/>
        </w:rPr>
        <w:t xml:space="preserve">s haben sich Änderungen gegenüber dem beurteilten Brandschutznachweis ergeben. </w:t>
      </w:r>
    </w:p>
    <w:p w14:paraId="102FB221" w14:textId="77777777" w:rsidR="004E7654" w:rsidRDefault="004E7654" w:rsidP="004E7654">
      <w:pPr>
        <w:ind w:left="705" w:hanging="705"/>
        <w:jc w:val="both"/>
        <w:rPr>
          <w:rFonts w:ascii="Verdana" w:hAnsi="Verdana"/>
          <w:sz w:val="20"/>
        </w:rPr>
      </w:pPr>
    </w:p>
    <w:p w14:paraId="6A57B78E" w14:textId="32AB4AA4" w:rsidR="001F42A4" w:rsidRPr="004E7654" w:rsidRDefault="004E7654" w:rsidP="004E7654">
      <w:pPr>
        <w:ind w:left="705" w:hanging="705"/>
        <w:jc w:val="both"/>
        <w:rPr>
          <w:rFonts w:ascii="Verdana" w:hAnsi="Verdana"/>
          <w:sz w:val="20"/>
        </w:rPr>
      </w:pPr>
      <w:r w:rsidRPr="008F11E0">
        <w:rPr>
          <w:rFonts w:cs="Arial"/>
          <w:b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F11E0">
        <w:rPr>
          <w:rFonts w:cs="Arial"/>
          <w:szCs w:val="22"/>
        </w:rPr>
        <w:instrText xml:space="preserve"> FORMCHECKBOX </w:instrText>
      </w:r>
      <w:r w:rsidR="009C5B9F" w:rsidRPr="008F11E0">
        <w:rPr>
          <w:rFonts w:cs="Arial"/>
          <w:b/>
          <w:szCs w:val="22"/>
        </w:rPr>
      </w:r>
      <w:r w:rsidR="009C5B9F">
        <w:rPr>
          <w:rFonts w:cs="Arial"/>
          <w:b/>
          <w:szCs w:val="22"/>
        </w:rPr>
        <w:fldChar w:fldCharType="separate"/>
      </w:r>
      <w:r w:rsidRPr="008F11E0">
        <w:rPr>
          <w:rFonts w:cs="Arial"/>
          <w:b/>
          <w:szCs w:val="22"/>
        </w:rPr>
        <w:fldChar w:fldCharType="end"/>
      </w:r>
      <w:r>
        <w:rPr>
          <w:rFonts w:cs="Arial"/>
          <w:b/>
          <w:szCs w:val="22"/>
        </w:rPr>
        <w:tab/>
      </w:r>
      <w:r w:rsidR="001F42A4" w:rsidRPr="004E7654">
        <w:rPr>
          <w:rFonts w:ascii="Verdana" w:hAnsi="Verdana"/>
          <w:sz w:val="20"/>
        </w:rPr>
        <w:t>Der aktualisierte Brandschutznachweis liegt der Übereinstimmungserklärung bei.</w:t>
      </w:r>
    </w:p>
    <w:p w14:paraId="47EE04E5" w14:textId="77777777" w:rsidR="004E7654" w:rsidRDefault="004E7654" w:rsidP="004E7654">
      <w:pPr>
        <w:jc w:val="both"/>
        <w:rPr>
          <w:rFonts w:ascii="Verdana" w:hAnsi="Verdana"/>
          <w:sz w:val="20"/>
        </w:rPr>
      </w:pPr>
    </w:p>
    <w:p w14:paraId="4229A0B2" w14:textId="77E3539F" w:rsidR="001F42A4" w:rsidRPr="001F42A4" w:rsidRDefault="004E7654" w:rsidP="004E7654">
      <w:pPr>
        <w:jc w:val="both"/>
        <w:rPr>
          <w:rFonts w:ascii="Verdana" w:hAnsi="Verdana"/>
          <w:sz w:val="20"/>
        </w:rPr>
      </w:pPr>
      <w:r w:rsidRPr="008F11E0">
        <w:rPr>
          <w:rFonts w:cs="Arial"/>
          <w:b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F11E0">
        <w:rPr>
          <w:rFonts w:cs="Arial"/>
          <w:szCs w:val="22"/>
        </w:rPr>
        <w:instrText xml:space="preserve"> FORMCHECKBOX </w:instrText>
      </w:r>
      <w:r w:rsidR="009C5B9F" w:rsidRPr="008F11E0">
        <w:rPr>
          <w:rFonts w:cs="Arial"/>
          <w:b/>
          <w:szCs w:val="22"/>
        </w:rPr>
      </w:r>
      <w:r w:rsidR="009C5B9F">
        <w:rPr>
          <w:rFonts w:cs="Arial"/>
          <w:b/>
          <w:szCs w:val="22"/>
        </w:rPr>
        <w:fldChar w:fldCharType="separate"/>
      </w:r>
      <w:r w:rsidRPr="008F11E0">
        <w:rPr>
          <w:rFonts w:cs="Arial"/>
          <w:b/>
          <w:szCs w:val="22"/>
        </w:rPr>
        <w:fldChar w:fldCharType="end"/>
      </w:r>
      <w:r>
        <w:rPr>
          <w:rFonts w:cs="Arial"/>
          <w:b/>
          <w:szCs w:val="22"/>
        </w:rPr>
        <w:tab/>
      </w:r>
      <w:r w:rsidR="001F42A4" w:rsidRPr="001F42A4">
        <w:rPr>
          <w:rFonts w:ascii="Verdana" w:hAnsi="Verdana"/>
          <w:sz w:val="20"/>
        </w:rPr>
        <w:t>Auflistung von Pendenzen mit Angaben bis wann diese fertig gestellt sind:</w:t>
      </w:r>
    </w:p>
    <w:p w14:paraId="5206ABE6" w14:textId="1FC3ADBD" w:rsidR="001F42A4" w:rsidRDefault="001F42A4" w:rsidP="001F42A4">
      <w:pPr>
        <w:jc w:val="both"/>
        <w:rPr>
          <w:rFonts w:ascii="Verdana" w:hAnsi="Verdana"/>
          <w:sz w:val="20"/>
        </w:rPr>
      </w:pPr>
    </w:p>
    <w:p w14:paraId="30ED00B4" w14:textId="77777777" w:rsidR="004E7654" w:rsidRPr="001F42A4" w:rsidRDefault="004E7654" w:rsidP="001F42A4">
      <w:pPr>
        <w:jc w:val="both"/>
        <w:rPr>
          <w:rFonts w:ascii="Verdana" w:hAnsi="Verdana"/>
          <w:sz w:val="20"/>
        </w:rPr>
      </w:pPr>
    </w:p>
    <w:p w14:paraId="64FD6B39" w14:textId="77777777" w:rsidR="001F42A4" w:rsidRPr="001F42A4" w:rsidRDefault="001F42A4" w:rsidP="001F42A4">
      <w:pPr>
        <w:spacing w:after="360"/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_______________________________________________________________________</w:t>
      </w:r>
    </w:p>
    <w:p w14:paraId="69074D49" w14:textId="77777777" w:rsidR="001F42A4" w:rsidRPr="001F42A4" w:rsidRDefault="001F42A4" w:rsidP="001F42A4">
      <w:pPr>
        <w:spacing w:after="360"/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_______________________________________________________________________</w:t>
      </w:r>
    </w:p>
    <w:p w14:paraId="582CD2B8" w14:textId="77777777" w:rsidR="001F42A4" w:rsidRPr="001F42A4" w:rsidRDefault="001F42A4" w:rsidP="001F42A4">
      <w:pPr>
        <w:spacing w:after="360"/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_______________________________________________________________________</w:t>
      </w:r>
    </w:p>
    <w:p w14:paraId="4A9CB795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793BA7B1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Bemerkungen / Beilagen:</w:t>
      </w:r>
    </w:p>
    <w:p w14:paraId="009D25F8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27C64787" w14:textId="77777777" w:rsidR="001F42A4" w:rsidRPr="001F42A4" w:rsidRDefault="001F42A4" w:rsidP="001F42A4">
      <w:pPr>
        <w:spacing w:after="360"/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___________________________________________________________________________</w:t>
      </w:r>
    </w:p>
    <w:p w14:paraId="7CB2D4DE" w14:textId="77777777" w:rsidR="001F42A4" w:rsidRPr="001F42A4" w:rsidRDefault="001F42A4" w:rsidP="001F42A4">
      <w:pPr>
        <w:spacing w:after="360"/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___________________________________________________________________________</w:t>
      </w:r>
    </w:p>
    <w:p w14:paraId="739D3148" w14:textId="77777777" w:rsidR="001F42A4" w:rsidRPr="001F42A4" w:rsidRDefault="001F42A4" w:rsidP="001F42A4">
      <w:pPr>
        <w:spacing w:after="360"/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___________________________________________________________________________</w:t>
      </w:r>
    </w:p>
    <w:p w14:paraId="70789DA6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5E44EB4E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1503EEDF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52EFAB31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QS Verantwortlicher Brandschutz</w:t>
      </w:r>
    </w:p>
    <w:p w14:paraId="4F8749E5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>(Stempel):</w:t>
      </w:r>
    </w:p>
    <w:p w14:paraId="142AC0E4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4736B77B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1929BC8F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</w:p>
    <w:p w14:paraId="71336960" w14:textId="77777777" w:rsidR="001F42A4" w:rsidRPr="001F42A4" w:rsidRDefault="001F42A4" w:rsidP="001F42A4">
      <w:pPr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 xml:space="preserve">Ort, Datum:                </w:t>
      </w:r>
    </w:p>
    <w:p w14:paraId="24147EB0" w14:textId="5C5E8740" w:rsidR="00750CF5" w:rsidRDefault="001F42A4" w:rsidP="001F42A4">
      <w:pPr>
        <w:jc w:val="both"/>
        <w:rPr>
          <w:rFonts w:ascii="Verdana" w:hAnsi="Verdana"/>
          <w:sz w:val="20"/>
        </w:rPr>
      </w:pPr>
      <w:r w:rsidRPr="001F42A4">
        <w:rPr>
          <w:rFonts w:ascii="Verdana" w:hAnsi="Verdana"/>
          <w:sz w:val="20"/>
        </w:rPr>
        <w:t xml:space="preserve">Unterschrift:                 </w:t>
      </w:r>
    </w:p>
    <w:sectPr w:rsidR="00750CF5" w:rsidSect="00750CF5">
      <w:footerReference w:type="default" r:id="rId12"/>
      <w:pgSz w:w="11906" w:h="16838"/>
      <w:pgMar w:top="567" w:right="1134" w:bottom="56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20E9" w14:textId="77777777" w:rsidR="00627C02" w:rsidRDefault="00627C02" w:rsidP="008109EC">
      <w:r>
        <w:separator/>
      </w:r>
    </w:p>
  </w:endnote>
  <w:endnote w:type="continuationSeparator" w:id="0">
    <w:p w14:paraId="195E9462" w14:textId="77777777" w:rsidR="00627C02" w:rsidRDefault="00627C02" w:rsidP="0081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2885" w14:textId="4093B716" w:rsidR="00750CF5" w:rsidRPr="00750CF5" w:rsidRDefault="00750CF5" w:rsidP="00750CF5">
    <w:pPr>
      <w:pStyle w:val="Fuzeile"/>
      <w:tabs>
        <w:tab w:val="clear" w:pos="4536"/>
        <w:tab w:val="clear" w:pos="9072"/>
        <w:tab w:val="left" w:pos="2640"/>
        <w:tab w:val="left" w:pos="3360"/>
        <w:tab w:val="right" w:pos="6521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 xml:space="preserve">Neue </w:t>
    </w:r>
    <w:proofErr w:type="spellStart"/>
    <w:r w:rsidRPr="00750CF5">
      <w:rPr>
        <w:rFonts w:ascii="Verdana" w:hAnsi="Verdana"/>
        <w:sz w:val="16"/>
        <w:szCs w:val="16"/>
      </w:rPr>
      <w:t>Dorfstrasse</w:t>
    </w:r>
    <w:proofErr w:type="spellEnd"/>
    <w:r w:rsidRPr="00750CF5">
      <w:rPr>
        <w:rFonts w:ascii="Verdana" w:hAnsi="Verdana"/>
        <w:sz w:val="16"/>
        <w:szCs w:val="16"/>
      </w:rPr>
      <w:t xml:space="preserve"> 14</w:t>
    </w:r>
    <w:r w:rsidRPr="00750CF5">
      <w:rPr>
        <w:rFonts w:ascii="Verdana" w:hAnsi="Verdana"/>
        <w:sz w:val="16"/>
        <w:szCs w:val="16"/>
      </w:rPr>
      <w:tab/>
    </w:r>
  </w:p>
  <w:p w14:paraId="29803F00" w14:textId="77777777" w:rsidR="00750CF5" w:rsidRPr="00750CF5" w:rsidRDefault="00750CF5" w:rsidP="00750CF5">
    <w:pPr>
      <w:pStyle w:val="Fuzeile"/>
      <w:tabs>
        <w:tab w:val="clear" w:pos="4536"/>
        <w:tab w:val="clear" w:pos="9072"/>
        <w:tab w:val="left" w:pos="2640"/>
        <w:tab w:val="left" w:pos="3360"/>
        <w:tab w:val="left" w:pos="4920"/>
        <w:tab w:val="right" w:pos="6521"/>
        <w:tab w:val="left" w:pos="8400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Postfach 178</w:t>
    </w:r>
    <w:r w:rsidRPr="00750CF5">
      <w:rPr>
        <w:rFonts w:ascii="Verdana" w:hAnsi="Verdana"/>
        <w:sz w:val="16"/>
        <w:szCs w:val="16"/>
      </w:rPr>
      <w:tab/>
      <w:t>Tel.</w:t>
    </w:r>
    <w:r w:rsidRPr="00750CF5">
      <w:rPr>
        <w:rFonts w:ascii="Verdana" w:hAnsi="Verdana"/>
        <w:sz w:val="16"/>
        <w:szCs w:val="16"/>
      </w:rPr>
      <w:tab/>
      <w:t>044 713 55 11</w:t>
    </w:r>
    <w:r w:rsidRPr="00750CF5">
      <w:rPr>
        <w:rFonts w:ascii="Verdana" w:hAnsi="Verdana"/>
        <w:sz w:val="16"/>
        <w:szCs w:val="16"/>
      </w:rPr>
      <w:tab/>
      <w:t>www.langnauamalbis.ch</w:t>
    </w:r>
    <w:r w:rsidRPr="00750CF5">
      <w:rPr>
        <w:rFonts w:ascii="Verdana" w:hAnsi="Verdana"/>
        <w:sz w:val="16"/>
        <w:szCs w:val="16"/>
      </w:rPr>
      <w:tab/>
      <w:t xml:space="preserve">Seite </w:t>
    </w:r>
    <w:r w:rsidR="00573DDC" w:rsidRPr="00750CF5">
      <w:rPr>
        <w:rFonts w:ascii="Verdana" w:hAnsi="Verdana"/>
        <w:sz w:val="16"/>
        <w:szCs w:val="16"/>
      </w:rPr>
      <w:fldChar w:fldCharType="begin"/>
    </w:r>
    <w:r w:rsidRPr="00750CF5">
      <w:rPr>
        <w:rFonts w:ascii="Verdana" w:hAnsi="Verdana"/>
        <w:sz w:val="16"/>
        <w:szCs w:val="16"/>
      </w:rPr>
      <w:instrText xml:space="preserve">PAGE </w:instrText>
    </w:r>
    <w:r w:rsidR="00573DDC" w:rsidRPr="00750CF5">
      <w:rPr>
        <w:rFonts w:ascii="Verdana" w:hAnsi="Verdana"/>
        <w:sz w:val="16"/>
        <w:szCs w:val="16"/>
      </w:rPr>
      <w:fldChar w:fldCharType="separate"/>
    </w:r>
    <w:r w:rsidR="002A1F13">
      <w:rPr>
        <w:rFonts w:ascii="Verdana" w:hAnsi="Verdana"/>
        <w:noProof/>
        <w:sz w:val="16"/>
        <w:szCs w:val="16"/>
      </w:rPr>
      <w:t>1</w:t>
    </w:r>
    <w:r w:rsidR="00573DDC" w:rsidRPr="00750CF5">
      <w:rPr>
        <w:rFonts w:ascii="Verdana" w:hAnsi="Verdana"/>
        <w:sz w:val="16"/>
        <w:szCs w:val="16"/>
      </w:rPr>
      <w:fldChar w:fldCharType="end"/>
    </w:r>
    <w:r w:rsidRPr="00750CF5">
      <w:rPr>
        <w:rFonts w:ascii="Verdana" w:hAnsi="Verdana"/>
        <w:sz w:val="16"/>
        <w:szCs w:val="16"/>
      </w:rPr>
      <w:t>/</w:t>
    </w:r>
    <w:r w:rsidR="00573DDC" w:rsidRPr="00750CF5">
      <w:rPr>
        <w:rFonts w:ascii="Verdana" w:hAnsi="Verdana"/>
        <w:sz w:val="16"/>
        <w:szCs w:val="16"/>
      </w:rPr>
      <w:fldChar w:fldCharType="begin"/>
    </w:r>
    <w:r w:rsidRPr="00750CF5">
      <w:rPr>
        <w:rFonts w:ascii="Verdana" w:hAnsi="Verdana"/>
        <w:sz w:val="16"/>
        <w:szCs w:val="16"/>
      </w:rPr>
      <w:instrText xml:space="preserve">NUMPAGES </w:instrText>
    </w:r>
    <w:r w:rsidR="00573DDC" w:rsidRPr="00750CF5">
      <w:rPr>
        <w:rFonts w:ascii="Verdana" w:hAnsi="Verdana"/>
        <w:sz w:val="16"/>
        <w:szCs w:val="16"/>
      </w:rPr>
      <w:fldChar w:fldCharType="separate"/>
    </w:r>
    <w:r w:rsidR="002A1F13">
      <w:rPr>
        <w:rFonts w:ascii="Verdana" w:hAnsi="Verdana"/>
        <w:noProof/>
        <w:sz w:val="16"/>
        <w:szCs w:val="16"/>
      </w:rPr>
      <w:t>1</w:t>
    </w:r>
    <w:r w:rsidR="00573DDC" w:rsidRPr="00750CF5">
      <w:rPr>
        <w:rFonts w:ascii="Verdana" w:hAnsi="Verdana"/>
        <w:sz w:val="16"/>
        <w:szCs w:val="16"/>
      </w:rPr>
      <w:fldChar w:fldCharType="end"/>
    </w:r>
  </w:p>
  <w:p w14:paraId="37FD9DD2" w14:textId="496EB572" w:rsidR="00E239B6" w:rsidRPr="00750CF5" w:rsidRDefault="00750CF5" w:rsidP="00750CF5">
    <w:pPr>
      <w:pStyle w:val="Fuzeile"/>
      <w:tabs>
        <w:tab w:val="clear" w:pos="4536"/>
        <w:tab w:val="clear" w:pos="9072"/>
        <w:tab w:val="left" w:pos="2640"/>
        <w:tab w:val="left" w:pos="3360"/>
        <w:tab w:val="left" w:pos="4920"/>
        <w:tab w:val="right" w:pos="6521"/>
        <w:tab w:val="left" w:pos="8400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8135 Langnau am Albis</w:t>
    </w:r>
    <w:r w:rsidRPr="00750CF5">
      <w:rPr>
        <w:rFonts w:ascii="Verdana" w:hAnsi="Verdana"/>
        <w:sz w:val="16"/>
        <w:szCs w:val="16"/>
      </w:rPr>
      <w:tab/>
    </w:r>
    <w:r w:rsidR="00E0638E">
      <w:rPr>
        <w:rFonts w:ascii="Verdana" w:hAnsi="Verdana"/>
        <w:sz w:val="16"/>
        <w:szCs w:val="16"/>
      </w:rPr>
      <w:t>Bauamt</w:t>
    </w:r>
    <w:r w:rsidR="00E0638E" w:rsidRPr="00750CF5">
      <w:rPr>
        <w:rFonts w:ascii="Verdana" w:hAnsi="Verdana"/>
        <w:sz w:val="16"/>
        <w:szCs w:val="16"/>
      </w:rPr>
      <w:t xml:space="preserve"> </w:t>
    </w:r>
    <w:r w:rsidR="00E0638E" w:rsidRPr="00750CF5">
      <w:rPr>
        <w:rFonts w:ascii="Verdana" w:hAnsi="Verdana"/>
        <w:sz w:val="16"/>
        <w:szCs w:val="16"/>
      </w:rPr>
      <w:tab/>
      <w:t xml:space="preserve">044 713 55 </w:t>
    </w:r>
    <w:r w:rsidR="00E0638E">
      <w:rPr>
        <w:rFonts w:ascii="Verdana" w:hAnsi="Verdana"/>
        <w:sz w:val="16"/>
        <w:szCs w:val="16"/>
      </w:rPr>
      <w:t>67</w:t>
    </w:r>
    <w:r w:rsidR="003114A8">
      <w:rPr>
        <w:rFonts w:ascii="Verdana" w:hAnsi="Verdana"/>
        <w:sz w:val="16"/>
        <w:szCs w:val="16"/>
      </w:rPr>
      <w:tab/>
    </w:r>
    <w:r w:rsidRPr="00750CF5">
      <w:rPr>
        <w:rFonts w:ascii="Verdana" w:hAnsi="Verdana"/>
        <w:sz w:val="16"/>
        <w:szCs w:val="16"/>
      </w:rPr>
      <w:tab/>
    </w:r>
    <w:r w:rsidR="00E0638E">
      <w:rPr>
        <w:rFonts w:ascii="Verdana" w:hAnsi="Verdana"/>
        <w:sz w:val="16"/>
        <w:szCs w:val="16"/>
      </w:rPr>
      <w:t>bauamt</w:t>
    </w:r>
    <w:r w:rsidR="00627C02">
      <w:rPr>
        <w:rFonts w:ascii="Verdana" w:hAnsi="Verdana"/>
        <w:sz w:val="16"/>
        <w:szCs w:val="16"/>
      </w:rPr>
      <w:t>@langnau.ch</w:t>
    </w:r>
    <w:r>
      <w:rPr>
        <w:rFonts w:ascii="Verdana" w:hAnsi="Verdana"/>
        <w:sz w:val="16"/>
        <w:szCs w:val="16"/>
      </w:rPr>
      <w:tab/>
    </w:r>
  </w:p>
  <w:p w14:paraId="179C4B52" w14:textId="77777777" w:rsidR="00E239B6" w:rsidRPr="00E239B6" w:rsidRDefault="00E239B6" w:rsidP="00750CF5">
    <w:pPr>
      <w:pStyle w:val="Fuzeile"/>
      <w:tabs>
        <w:tab w:val="clear" w:pos="4536"/>
        <w:tab w:val="clear" w:pos="9072"/>
        <w:tab w:val="left" w:pos="2640"/>
        <w:tab w:val="left" w:pos="3360"/>
        <w:tab w:val="left" w:pos="3600"/>
        <w:tab w:val="left" w:pos="4320"/>
        <w:tab w:val="left" w:pos="4920"/>
        <w:tab w:val="right" w:pos="9356"/>
      </w:tabs>
      <w:rPr>
        <w:rFonts w:ascii="Verdana" w:hAnsi="Verdana"/>
        <w:sz w:val="16"/>
      </w:rPr>
    </w:pPr>
  </w:p>
  <w:p w14:paraId="76AD97A7" w14:textId="77777777" w:rsidR="00665663" w:rsidRDefault="00665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D672" w14:textId="77777777" w:rsidR="00627C02" w:rsidRDefault="00627C02" w:rsidP="008109EC">
      <w:r>
        <w:separator/>
      </w:r>
    </w:p>
  </w:footnote>
  <w:footnote w:type="continuationSeparator" w:id="0">
    <w:p w14:paraId="1126FE7A" w14:textId="77777777" w:rsidR="00627C02" w:rsidRDefault="00627C02" w:rsidP="0081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A7A33"/>
    <w:multiLevelType w:val="hybridMultilevel"/>
    <w:tmpl w:val="8DF68B8E"/>
    <w:lvl w:ilvl="0" w:tplc="CA3AC5DE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06051"/>
    <w:multiLevelType w:val="singleLevel"/>
    <w:tmpl w:val="B0F06E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6811350">
    <w:abstractNumId w:val="1"/>
  </w:num>
  <w:num w:numId="2" w16cid:durableId="20468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02"/>
    <w:rsid w:val="000B0B78"/>
    <w:rsid w:val="000B2172"/>
    <w:rsid w:val="000E611B"/>
    <w:rsid w:val="00130613"/>
    <w:rsid w:val="001F42A4"/>
    <w:rsid w:val="00211283"/>
    <w:rsid w:val="00293E90"/>
    <w:rsid w:val="002A1F13"/>
    <w:rsid w:val="002E3A21"/>
    <w:rsid w:val="002E6BD2"/>
    <w:rsid w:val="003114A8"/>
    <w:rsid w:val="00390F3B"/>
    <w:rsid w:val="003D0B2F"/>
    <w:rsid w:val="004E7654"/>
    <w:rsid w:val="00516589"/>
    <w:rsid w:val="005347E6"/>
    <w:rsid w:val="00551601"/>
    <w:rsid w:val="00573DDC"/>
    <w:rsid w:val="005B5211"/>
    <w:rsid w:val="005C2497"/>
    <w:rsid w:val="00627C02"/>
    <w:rsid w:val="00665663"/>
    <w:rsid w:val="006B56C6"/>
    <w:rsid w:val="006C7144"/>
    <w:rsid w:val="00725623"/>
    <w:rsid w:val="00743848"/>
    <w:rsid w:val="00750CF5"/>
    <w:rsid w:val="007A68FF"/>
    <w:rsid w:val="007D12B0"/>
    <w:rsid w:val="007F0B3F"/>
    <w:rsid w:val="0080194B"/>
    <w:rsid w:val="008109EC"/>
    <w:rsid w:val="008442DF"/>
    <w:rsid w:val="008656FA"/>
    <w:rsid w:val="008F2A65"/>
    <w:rsid w:val="00917BAB"/>
    <w:rsid w:val="009B12C3"/>
    <w:rsid w:val="009C5B9F"/>
    <w:rsid w:val="009D50A9"/>
    <w:rsid w:val="009D590A"/>
    <w:rsid w:val="00B00474"/>
    <w:rsid w:val="00B20018"/>
    <w:rsid w:val="00B31281"/>
    <w:rsid w:val="00B51722"/>
    <w:rsid w:val="00B7007B"/>
    <w:rsid w:val="00BD32E7"/>
    <w:rsid w:val="00BE0CDB"/>
    <w:rsid w:val="00BF55BE"/>
    <w:rsid w:val="00CE1F75"/>
    <w:rsid w:val="00CF045E"/>
    <w:rsid w:val="00DA1B2A"/>
    <w:rsid w:val="00DA29DE"/>
    <w:rsid w:val="00E0638E"/>
    <w:rsid w:val="00E239B6"/>
    <w:rsid w:val="00E73919"/>
    <w:rsid w:val="00E866CB"/>
    <w:rsid w:val="00F2169B"/>
    <w:rsid w:val="00F8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15BC69F"/>
  <w15:docId w15:val="{15C797BC-EB3E-4015-A825-A60250F2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0018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73919"/>
    <w:pPr>
      <w:keepNext/>
      <w:shd w:val="clear" w:color="auto" w:fill="E6E6E6"/>
      <w:tabs>
        <w:tab w:val="left" w:pos="4820"/>
      </w:tabs>
      <w:jc w:val="both"/>
      <w:outlineLvl w:val="0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F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F75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E1F7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109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09EC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8109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09EC"/>
    <w:rPr>
      <w:rFonts w:ascii="Arial" w:hAnsi="Arial"/>
      <w:sz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50CF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73919"/>
    <w:rPr>
      <w:rFonts w:ascii="Verdana" w:hAnsi="Verdana"/>
      <w:b/>
      <w:sz w:val="24"/>
      <w:shd w:val="clear" w:color="auto" w:fill="E6E6E6"/>
      <w:lang w:val="de-DE" w:eastAsia="de-DE"/>
    </w:rPr>
  </w:style>
  <w:style w:type="paragraph" w:styleId="Listenabsatz">
    <w:name w:val="List Paragraph"/>
    <w:basedOn w:val="Standard"/>
    <w:uiPriority w:val="34"/>
    <w:qFormat/>
    <w:rsid w:val="004E7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Gruppenvorlagen\Bauamt\2010\allgemeine%20Vorlagen\Kurzmitteil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F594-C2CE-4481-981B-C5496849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Kurzmitteilung</Template>
  <TotalTime>0</TotalTime>
  <Pages>2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Langnau am Albis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Amstutz Ueli</dc:creator>
  <cp:lastModifiedBy>Aeberli Christine</cp:lastModifiedBy>
  <cp:revision>18</cp:revision>
  <cp:lastPrinted>2016-12-20T14:56:00Z</cp:lastPrinted>
  <dcterms:created xsi:type="dcterms:W3CDTF">2016-12-20T14:53:00Z</dcterms:created>
  <dcterms:modified xsi:type="dcterms:W3CDTF">2024-02-28T14:59:00Z</dcterms:modified>
</cp:coreProperties>
</file>